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EC" w:rsidRPr="000A5C3B" w:rsidRDefault="00244AEC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244AEC" w:rsidRPr="000A5C3B" w:rsidRDefault="00244AE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244AEC" w:rsidRPr="000A5C3B" w:rsidRDefault="00244AE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244AEC" w:rsidRPr="000A5C3B" w:rsidRDefault="00244AE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>
        <w:rPr>
          <w:rFonts w:ascii="Times New Roman" w:hAnsi="Times New Roman"/>
          <w:sz w:val="28"/>
          <w:szCs w:val="28"/>
        </w:rPr>
        <w:t xml:space="preserve"> 09. 10. 2022 по 15. 10.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244AEC" w:rsidRPr="000A4B77" w:rsidTr="000A4B77">
        <w:tc>
          <w:tcPr>
            <w:tcW w:w="562" w:type="dxa"/>
          </w:tcPr>
          <w:p w:rsidR="00244AEC" w:rsidRPr="000A4B77" w:rsidRDefault="00244AE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244AEC" w:rsidRPr="000A4B77" w:rsidRDefault="00244AE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244AEC" w:rsidRPr="000A4B77" w:rsidRDefault="00244AE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244AEC" w:rsidRPr="000A4B77" w:rsidRDefault="00244AE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244AEC" w:rsidRPr="000A4B77" w:rsidRDefault="00244AE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244AEC" w:rsidRPr="000A4B77" w:rsidRDefault="00244AE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4AEC" w:rsidRPr="000A4B77" w:rsidRDefault="00244AE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244AEC" w:rsidRPr="000A4B77" w:rsidRDefault="00244AE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44AEC" w:rsidRPr="000A4B77" w:rsidTr="000A4B77">
        <w:tc>
          <w:tcPr>
            <w:tcW w:w="562" w:type="dxa"/>
          </w:tcPr>
          <w:p w:rsidR="00244AEC" w:rsidRPr="000A4B77" w:rsidRDefault="00244AE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4AEC" w:rsidRDefault="00244AEC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44AEC" w:rsidRDefault="00244AEC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244AEC" w:rsidRPr="000A4B77" w:rsidRDefault="00244AEC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244AEC" w:rsidRDefault="00244AEC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 w:rsidRPr="00F31452">
              <w:rPr>
                <w:rStyle w:val="Emphasis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8</w:t>
            </w: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Д.М.Гребенкина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244AEC" w:rsidRPr="00F31452" w:rsidRDefault="00244AEC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Казанцева, 9</w:t>
            </w:r>
          </w:p>
        </w:tc>
        <w:tc>
          <w:tcPr>
            <w:tcW w:w="4253" w:type="dxa"/>
          </w:tcPr>
          <w:p w:rsidR="00244AEC" w:rsidRDefault="00244AEC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9" w:type="dxa"/>
          </w:tcPr>
          <w:p w:rsidR="00244AEC" w:rsidRDefault="00244AEC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244AEC" w:rsidRDefault="00244AEC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244AEC" w:rsidRDefault="00244AEC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244AEC" w:rsidRDefault="00244AE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AEC" w:rsidRPr="000A4B77" w:rsidTr="000A4B77">
        <w:tc>
          <w:tcPr>
            <w:tcW w:w="562" w:type="dxa"/>
          </w:tcPr>
          <w:p w:rsidR="00244AEC" w:rsidRDefault="00244AEC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44AEC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44AEC" w:rsidRPr="00B61556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244AEC" w:rsidRPr="00B61556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244AEC" w:rsidRPr="00B61556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Руданского, д. 8</w:t>
            </w:r>
          </w:p>
        </w:tc>
        <w:tc>
          <w:tcPr>
            <w:tcW w:w="4253" w:type="dxa"/>
          </w:tcPr>
          <w:p w:rsidR="00244AEC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244AEC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244AEC" w:rsidRDefault="00244AEC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244AEC" w:rsidRDefault="00244AEC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4AEC" w:rsidRDefault="00244AEC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AEC" w:rsidRPr="000A4B77" w:rsidTr="000A4B77">
        <w:tc>
          <w:tcPr>
            <w:tcW w:w="562" w:type="dxa"/>
          </w:tcPr>
          <w:p w:rsidR="00244AEC" w:rsidRPr="000A4B77" w:rsidRDefault="00244AEC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44AEC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44AEC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244AEC" w:rsidRPr="000A4B77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244AEC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>
              <w:rPr>
                <w:rStyle w:val="Emphasis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6</w:t>
            </w:r>
          </w:p>
          <w:p w:rsidR="00244AEC" w:rsidRPr="00F31452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Боткинская, 6</w:t>
            </w:r>
          </w:p>
        </w:tc>
        <w:tc>
          <w:tcPr>
            <w:tcW w:w="4253" w:type="dxa"/>
          </w:tcPr>
          <w:p w:rsidR="00244AEC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9" w:type="dxa"/>
          </w:tcPr>
          <w:p w:rsidR="00244AEC" w:rsidRDefault="00244AEC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244AEC" w:rsidRDefault="00244AEC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244AEC" w:rsidRDefault="00244AEC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244AEC" w:rsidRDefault="00244AEC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AEC" w:rsidRPr="000A4B77" w:rsidTr="000A4B77">
        <w:tc>
          <w:tcPr>
            <w:tcW w:w="562" w:type="dxa"/>
          </w:tcPr>
          <w:p w:rsidR="00244AEC" w:rsidRPr="000A4B77" w:rsidRDefault="00244AEC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44AEC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44AEC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244AEC" w:rsidRPr="000A4B77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244AEC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 w:rsidRPr="00F31452">
              <w:rPr>
                <w:rStyle w:val="Emphasis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8</w:t>
            </w: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Д.М.Гребенкина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244AEC" w:rsidRPr="00F31452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Казанцева, 9</w:t>
            </w:r>
          </w:p>
        </w:tc>
        <w:tc>
          <w:tcPr>
            <w:tcW w:w="4253" w:type="dxa"/>
          </w:tcPr>
          <w:p w:rsidR="00244AEC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- класс </w:t>
            </w:r>
          </w:p>
        </w:tc>
        <w:tc>
          <w:tcPr>
            <w:tcW w:w="2409" w:type="dxa"/>
          </w:tcPr>
          <w:p w:rsidR="00244AEC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 –прикладной вид спорта «Армейский гиревой рывок»</w:t>
            </w:r>
          </w:p>
        </w:tc>
        <w:tc>
          <w:tcPr>
            <w:tcW w:w="2127" w:type="dxa"/>
          </w:tcPr>
          <w:p w:rsidR="00244AEC" w:rsidRDefault="00244AEC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244AEC" w:rsidRDefault="00244AEC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244AEC" w:rsidRDefault="00244AEC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AEC" w:rsidRPr="000A4B77" w:rsidTr="000A4B77">
        <w:tc>
          <w:tcPr>
            <w:tcW w:w="562" w:type="dxa"/>
          </w:tcPr>
          <w:p w:rsidR="00244AEC" w:rsidRDefault="00244AEC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44AEC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44AEC" w:rsidRPr="00B61556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244AEC" w:rsidRPr="00B61556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244AEC" w:rsidRPr="00B61556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Руданского, д. 8</w:t>
            </w:r>
          </w:p>
        </w:tc>
        <w:tc>
          <w:tcPr>
            <w:tcW w:w="4253" w:type="dxa"/>
          </w:tcPr>
          <w:p w:rsidR="00244AEC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244AEC" w:rsidRDefault="00244AEC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244AEC" w:rsidRDefault="00244AEC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244AEC" w:rsidRDefault="00244AEC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4AEC" w:rsidRDefault="00244AEC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4AEC" w:rsidRPr="000A5C3B" w:rsidRDefault="00244AEC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244AEC" w:rsidRPr="000A5C3B" w:rsidRDefault="00244AEC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244AEC" w:rsidRPr="000A5C3B" w:rsidRDefault="00244AEC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244AEC" w:rsidRDefault="00244AE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44AEC" w:rsidRDefault="00244AE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44AEC" w:rsidRDefault="00244AE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44AEC" w:rsidRDefault="00244AE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44AEC" w:rsidRDefault="00244AE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44AEC" w:rsidRDefault="00244AE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44AEC" w:rsidRDefault="00244AE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44AEC" w:rsidRDefault="00244AE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44AEC" w:rsidRDefault="00244AE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44AEC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019"/>
    <w:rsid w:val="0000058F"/>
    <w:rsid w:val="000140F1"/>
    <w:rsid w:val="00053759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4AEC"/>
    <w:rsid w:val="002472CA"/>
    <w:rsid w:val="00252EB0"/>
    <w:rsid w:val="002837B3"/>
    <w:rsid w:val="002910DD"/>
    <w:rsid w:val="0029443A"/>
    <w:rsid w:val="002A09DB"/>
    <w:rsid w:val="002A4C2F"/>
    <w:rsid w:val="002B4E57"/>
    <w:rsid w:val="002B7CFB"/>
    <w:rsid w:val="002E7B71"/>
    <w:rsid w:val="00316D71"/>
    <w:rsid w:val="003434D0"/>
    <w:rsid w:val="00377BE6"/>
    <w:rsid w:val="003A6CAC"/>
    <w:rsid w:val="003B53A2"/>
    <w:rsid w:val="003D2D0C"/>
    <w:rsid w:val="003D6019"/>
    <w:rsid w:val="004122D0"/>
    <w:rsid w:val="00432F60"/>
    <w:rsid w:val="004A62FE"/>
    <w:rsid w:val="0052662D"/>
    <w:rsid w:val="00533F3F"/>
    <w:rsid w:val="00542411"/>
    <w:rsid w:val="00550745"/>
    <w:rsid w:val="00550E65"/>
    <w:rsid w:val="00581D10"/>
    <w:rsid w:val="005E3029"/>
    <w:rsid w:val="006046E4"/>
    <w:rsid w:val="0062492A"/>
    <w:rsid w:val="006316AE"/>
    <w:rsid w:val="00665063"/>
    <w:rsid w:val="00681ABD"/>
    <w:rsid w:val="00685544"/>
    <w:rsid w:val="00690C90"/>
    <w:rsid w:val="006A1461"/>
    <w:rsid w:val="0070054E"/>
    <w:rsid w:val="00730AD8"/>
    <w:rsid w:val="00735EB8"/>
    <w:rsid w:val="0078198E"/>
    <w:rsid w:val="007B0370"/>
    <w:rsid w:val="007B0A9A"/>
    <w:rsid w:val="007B0C90"/>
    <w:rsid w:val="007C66B5"/>
    <w:rsid w:val="007D23D1"/>
    <w:rsid w:val="007E1397"/>
    <w:rsid w:val="00846316"/>
    <w:rsid w:val="00857DA4"/>
    <w:rsid w:val="008778BB"/>
    <w:rsid w:val="008A1E47"/>
    <w:rsid w:val="008A57C2"/>
    <w:rsid w:val="008C71F1"/>
    <w:rsid w:val="008F4DB6"/>
    <w:rsid w:val="0092370B"/>
    <w:rsid w:val="00925432"/>
    <w:rsid w:val="00975736"/>
    <w:rsid w:val="0098006A"/>
    <w:rsid w:val="009825DB"/>
    <w:rsid w:val="009832F5"/>
    <w:rsid w:val="009A1757"/>
    <w:rsid w:val="009A61FD"/>
    <w:rsid w:val="00A15D07"/>
    <w:rsid w:val="00A36B57"/>
    <w:rsid w:val="00A52571"/>
    <w:rsid w:val="00A53C97"/>
    <w:rsid w:val="00A75225"/>
    <w:rsid w:val="00A759A4"/>
    <w:rsid w:val="00A95A74"/>
    <w:rsid w:val="00AA182A"/>
    <w:rsid w:val="00AB411A"/>
    <w:rsid w:val="00AE0951"/>
    <w:rsid w:val="00AE76DC"/>
    <w:rsid w:val="00B00897"/>
    <w:rsid w:val="00B50293"/>
    <w:rsid w:val="00B61556"/>
    <w:rsid w:val="00B9234D"/>
    <w:rsid w:val="00BF4D58"/>
    <w:rsid w:val="00BF539F"/>
    <w:rsid w:val="00BF5D22"/>
    <w:rsid w:val="00C10C53"/>
    <w:rsid w:val="00C35791"/>
    <w:rsid w:val="00C3667E"/>
    <w:rsid w:val="00C6745A"/>
    <w:rsid w:val="00C71BEF"/>
    <w:rsid w:val="00D64329"/>
    <w:rsid w:val="00D92801"/>
    <w:rsid w:val="00DB1281"/>
    <w:rsid w:val="00DB2DAD"/>
    <w:rsid w:val="00DC502D"/>
    <w:rsid w:val="00E01F00"/>
    <w:rsid w:val="00E12A51"/>
    <w:rsid w:val="00E31ED2"/>
    <w:rsid w:val="00E37068"/>
    <w:rsid w:val="00E43F93"/>
    <w:rsid w:val="00E45DF8"/>
    <w:rsid w:val="00E475D8"/>
    <w:rsid w:val="00E934BE"/>
    <w:rsid w:val="00F31452"/>
    <w:rsid w:val="00F43948"/>
    <w:rsid w:val="00FB6B4D"/>
    <w:rsid w:val="00FC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AD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rsid w:val="003434D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35E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F3145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191</Words>
  <Characters>1093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admin</cp:lastModifiedBy>
  <cp:revision>3</cp:revision>
  <cp:lastPrinted>2022-04-13T14:09:00Z</cp:lastPrinted>
  <dcterms:created xsi:type="dcterms:W3CDTF">2022-10-05T12:13:00Z</dcterms:created>
  <dcterms:modified xsi:type="dcterms:W3CDTF">2022-10-05T12:28:00Z</dcterms:modified>
</cp:coreProperties>
</file>